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F2C5A" w14:textId="77777777" w:rsidR="00E84C4A" w:rsidRPr="00B87D76" w:rsidRDefault="00E84C4A" w:rsidP="00992CB5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0E355D1A" w14:textId="77777777" w:rsidR="009D35C7" w:rsidRPr="00B87D76" w:rsidRDefault="009D35C7" w:rsidP="00992CB5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30417135" w14:textId="77777777" w:rsidR="009D35C7" w:rsidRPr="00B87D76" w:rsidRDefault="009D35C7" w:rsidP="00992CB5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42A6FC54" w14:textId="77777777" w:rsidR="00F24870" w:rsidRPr="00B87D76" w:rsidRDefault="00F24870" w:rsidP="00992CB5">
      <w:pPr>
        <w:spacing w:after="70" w:line="290" w:lineRule="exact"/>
        <w:jc w:val="both"/>
        <w:rPr>
          <w:rFonts w:asciiTheme="majorHAnsi" w:hAnsiTheme="majorHAnsi" w:cs="Arial"/>
          <w:color w:val="C00000"/>
          <w:sz w:val="28"/>
          <w:szCs w:val="28"/>
        </w:rPr>
      </w:pPr>
    </w:p>
    <w:p w14:paraId="5A202C3D" w14:textId="77777777" w:rsidR="00F24870" w:rsidRPr="00B87D76" w:rsidRDefault="00F24870" w:rsidP="00992CB5">
      <w:pPr>
        <w:spacing w:after="70" w:line="290" w:lineRule="exact"/>
        <w:jc w:val="both"/>
        <w:rPr>
          <w:rFonts w:asciiTheme="majorHAnsi" w:hAnsiTheme="majorHAnsi" w:cs="Arial"/>
          <w:color w:val="FF0000"/>
          <w:sz w:val="28"/>
          <w:szCs w:val="28"/>
        </w:rPr>
      </w:pPr>
    </w:p>
    <w:p w14:paraId="25655453" w14:textId="77777777" w:rsidR="00EE3384" w:rsidRDefault="00EE3384" w:rsidP="00992CB5">
      <w:pPr>
        <w:spacing w:after="70" w:line="290" w:lineRule="exact"/>
        <w:jc w:val="both"/>
        <w:rPr>
          <w:rFonts w:asciiTheme="majorHAnsi" w:hAnsiTheme="majorHAnsi" w:cs="Arial"/>
          <w:b/>
          <w:bCs/>
          <w:color w:val="EA5B0C"/>
          <w:sz w:val="28"/>
          <w:szCs w:val="28"/>
        </w:rPr>
      </w:pPr>
    </w:p>
    <w:p w14:paraId="065C198B" w14:textId="77777777" w:rsidR="00EE3384" w:rsidRDefault="00EE3384" w:rsidP="00992CB5">
      <w:pPr>
        <w:spacing w:after="70" w:line="290" w:lineRule="exact"/>
        <w:jc w:val="both"/>
        <w:rPr>
          <w:rFonts w:asciiTheme="majorHAnsi" w:hAnsiTheme="majorHAnsi" w:cs="Arial"/>
          <w:b/>
          <w:bCs/>
          <w:color w:val="EA5B0C"/>
          <w:sz w:val="28"/>
          <w:szCs w:val="28"/>
        </w:rPr>
      </w:pPr>
    </w:p>
    <w:p w14:paraId="09A60CDF" w14:textId="25D5AD30" w:rsidR="009D35C7" w:rsidRPr="00FA6CE9" w:rsidRDefault="00B87D76" w:rsidP="00992CB5">
      <w:pPr>
        <w:spacing w:after="70" w:line="290" w:lineRule="exact"/>
        <w:jc w:val="both"/>
        <w:rPr>
          <w:rFonts w:asciiTheme="majorHAnsi" w:hAnsiTheme="majorHAnsi" w:cs="Arial"/>
          <w:b/>
          <w:bCs/>
          <w:color w:val="EA5B0C"/>
          <w:sz w:val="28"/>
          <w:szCs w:val="28"/>
        </w:rPr>
      </w:pPr>
      <w:r w:rsidRPr="00FA6CE9">
        <w:rPr>
          <w:rFonts w:asciiTheme="majorHAnsi" w:hAnsiTheme="majorHAnsi" w:cs="Arial"/>
          <w:b/>
          <w:bCs/>
          <w:color w:val="EA5B0C"/>
          <w:sz w:val="28"/>
          <w:szCs w:val="28"/>
        </w:rPr>
        <w:t xml:space="preserve">Ansøgning om støtte til lokale initiativer </w:t>
      </w:r>
      <w:r w:rsidR="00F37793">
        <w:rPr>
          <w:rFonts w:asciiTheme="majorHAnsi" w:hAnsiTheme="majorHAnsi" w:cs="Arial"/>
          <w:b/>
          <w:bCs/>
          <w:color w:val="EA5B0C"/>
          <w:sz w:val="28"/>
          <w:szCs w:val="28"/>
        </w:rPr>
        <w:t xml:space="preserve">om </w:t>
      </w:r>
      <w:r w:rsidRPr="00FA6CE9">
        <w:rPr>
          <w:rFonts w:asciiTheme="majorHAnsi" w:hAnsiTheme="majorHAnsi" w:cs="Arial"/>
          <w:b/>
          <w:bCs/>
          <w:color w:val="EA5B0C"/>
          <w:sz w:val="28"/>
          <w:szCs w:val="28"/>
        </w:rPr>
        <w:t>psykisk arbejdsmiljø</w:t>
      </w:r>
    </w:p>
    <w:p w14:paraId="42486E93" w14:textId="77777777" w:rsidR="009D35C7" w:rsidRPr="00B87D76" w:rsidRDefault="009D35C7" w:rsidP="00992CB5">
      <w:pPr>
        <w:spacing w:after="70" w:line="290" w:lineRule="exact"/>
        <w:jc w:val="both"/>
        <w:rPr>
          <w:rFonts w:cs="Arial"/>
          <w:sz w:val="28"/>
          <w:szCs w:val="28"/>
        </w:rPr>
      </w:pPr>
    </w:p>
    <w:p w14:paraId="6FC6D3A4" w14:textId="17D705CA" w:rsidR="00676651" w:rsidRDefault="00B87D76" w:rsidP="00B87D76">
      <w:pPr>
        <w:spacing w:after="70" w:line="48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Udfyld nedenstående </w:t>
      </w:r>
      <w:r w:rsidR="00FA6CE9">
        <w:rPr>
          <w:rFonts w:cs="Arial"/>
          <w:sz w:val="24"/>
          <w:szCs w:val="24"/>
        </w:rPr>
        <w:t xml:space="preserve">oplysninger </w:t>
      </w:r>
      <w:r>
        <w:rPr>
          <w:rFonts w:cs="Arial"/>
          <w:sz w:val="24"/>
          <w:szCs w:val="24"/>
        </w:rPr>
        <w:t xml:space="preserve">og send det til </w:t>
      </w:r>
      <w:hyperlink r:id="rId10" w:history="1">
        <w:r w:rsidR="005E03BA" w:rsidRPr="00A06EEE">
          <w:rPr>
            <w:rStyle w:val="Hyperlink"/>
            <w:rFonts w:cs="Arial"/>
            <w:sz w:val="24"/>
            <w:szCs w:val="24"/>
          </w:rPr>
          <w:t>arbejdsmiljoe@regioner.dk</w:t>
        </w:r>
      </w:hyperlink>
      <w:r w:rsidR="005E03BA">
        <w:rPr>
          <w:rFonts w:cs="Arial"/>
          <w:sz w:val="24"/>
          <w:szCs w:val="24"/>
        </w:rPr>
        <w:t xml:space="preserve"> </w:t>
      </w:r>
    </w:p>
    <w:p w14:paraId="22884840" w14:textId="664FD3C2" w:rsidR="00B87D76" w:rsidRDefault="00B87D76" w:rsidP="00B87D76">
      <w:pPr>
        <w:spacing w:after="70" w:line="48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Der følgende ansøgningsfrist(er):</w:t>
      </w:r>
      <w:r w:rsidR="005E03BA">
        <w:rPr>
          <w:rFonts w:cs="Arial"/>
          <w:sz w:val="24"/>
          <w:szCs w:val="24"/>
        </w:rPr>
        <w:t xml:space="preserve"> 20. maj 2025, 20. juni. 2025 og 20. august 2025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13"/>
        <w:gridCol w:w="2438"/>
        <w:gridCol w:w="3189"/>
      </w:tblGrid>
      <w:tr w:rsidR="00FA6CE9" w:rsidRPr="00074949" w14:paraId="3E15A533" w14:textId="77777777" w:rsidTr="00F37793">
        <w:tc>
          <w:tcPr>
            <w:tcW w:w="2413" w:type="dxa"/>
          </w:tcPr>
          <w:p w14:paraId="3A403491" w14:textId="77777777" w:rsidR="00FA6CE9" w:rsidRPr="00074949" w:rsidRDefault="00FA6CE9" w:rsidP="00330E00">
            <w:pPr>
              <w:spacing w:after="70" w:line="290" w:lineRule="exact"/>
              <w:jc w:val="both"/>
              <w:rPr>
                <w:rFonts w:cs="Arial"/>
                <w:b/>
                <w:bCs/>
                <w:sz w:val="28"/>
                <w:szCs w:val="28"/>
              </w:rPr>
            </w:pPr>
            <w:r w:rsidRPr="00074949">
              <w:rPr>
                <w:rFonts w:cs="Arial"/>
                <w:b/>
                <w:bCs/>
                <w:sz w:val="28"/>
                <w:szCs w:val="28"/>
              </w:rPr>
              <w:t>Region</w:t>
            </w:r>
          </w:p>
        </w:tc>
        <w:tc>
          <w:tcPr>
            <w:tcW w:w="2438" w:type="dxa"/>
          </w:tcPr>
          <w:p w14:paraId="4C2D6FD3" w14:textId="77777777" w:rsidR="00FA6CE9" w:rsidRPr="00074949" w:rsidRDefault="00FA6CE9" w:rsidP="00330E00">
            <w:pPr>
              <w:spacing w:after="70" w:line="290" w:lineRule="exact"/>
              <w:jc w:val="both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Arbejdsplads</w:t>
            </w:r>
          </w:p>
        </w:tc>
        <w:tc>
          <w:tcPr>
            <w:tcW w:w="3189" w:type="dxa"/>
          </w:tcPr>
          <w:p w14:paraId="0627C0A1" w14:textId="77777777" w:rsidR="00FA6CE9" w:rsidRPr="00074949" w:rsidRDefault="00FA6CE9" w:rsidP="00330E00">
            <w:pPr>
              <w:spacing w:after="70" w:line="290" w:lineRule="exact"/>
              <w:jc w:val="both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Medarbejder- og faggrupper der er omfattet af initiativet</w:t>
            </w:r>
          </w:p>
        </w:tc>
      </w:tr>
      <w:tr w:rsidR="00FA6CE9" w14:paraId="0C1ECEE5" w14:textId="77777777" w:rsidTr="00F37793">
        <w:tc>
          <w:tcPr>
            <w:tcW w:w="2413" w:type="dxa"/>
            <w:tcBorders>
              <w:top w:val="nil"/>
            </w:tcBorders>
          </w:tcPr>
          <w:p w14:paraId="5F6F5EA8" w14:textId="77777777" w:rsidR="00FA6CE9" w:rsidRPr="00F37793" w:rsidRDefault="00FA6CE9" w:rsidP="00330E00">
            <w:pPr>
              <w:spacing w:after="70" w:line="290" w:lineRule="exact"/>
              <w:jc w:val="both"/>
              <w:rPr>
                <w:rFonts w:cs="Arial"/>
                <w:i/>
                <w:iCs/>
              </w:rPr>
            </w:pPr>
            <w:r w:rsidRPr="00F37793">
              <w:rPr>
                <w:rFonts w:cs="Arial"/>
                <w:i/>
                <w:iCs/>
              </w:rPr>
              <w:t>Skriv her</w:t>
            </w:r>
          </w:p>
          <w:p w14:paraId="4E8F37A9" w14:textId="77777777" w:rsidR="00FA6CE9" w:rsidRDefault="00FA6CE9" w:rsidP="00330E00">
            <w:pPr>
              <w:spacing w:after="70" w:line="290" w:lineRule="exact"/>
              <w:jc w:val="both"/>
              <w:rPr>
                <w:rFonts w:cs="Arial"/>
                <w:sz w:val="28"/>
                <w:szCs w:val="28"/>
              </w:rPr>
            </w:pPr>
          </w:p>
          <w:p w14:paraId="6757260F" w14:textId="77777777" w:rsidR="00FA6CE9" w:rsidRDefault="00FA6CE9" w:rsidP="00330E00">
            <w:pPr>
              <w:spacing w:after="70" w:line="290" w:lineRule="exact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</w:tcBorders>
          </w:tcPr>
          <w:p w14:paraId="155BFB39" w14:textId="77777777" w:rsidR="00FA6CE9" w:rsidRPr="00863710" w:rsidRDefault="00FA6CE9" w:rsidP="00330E00">
            <w:pPr>
              <w:spacing w:after="70" w:line="290" w:lineRule="exact"/>
              <w:jc w:val="both"/>
              <w:rPr>
                <w:rFonts w:cs="Arial"/>
                <w:i/>
                <w:iCs/>
                <w:sz w:val="28"/>
                <w:szCs w:val="28"/>
              </w:rPr>
            </w:pPr>
            <w:r w:rsidRPr="00F37793">
              <w:rPr>
                <w:rFonts w:cs="Arial"/>
                <w:i/>
                <w:iCs/>
              </w:rPr>
              <w:t>Skriv her</w:t>
            </w:r>
          </w:p>
        </w:tc>
        <w:tc>
          <w:tcPr>
            <w:tcW w:w="3189" w:type="dxa"/>
            <w:tcBorders>
              <w:top w:val="nil"/>
            </w:tcBorders>
          </w:tcPr>
          <w:p w14:paraId="04C17128" w14:textId="77777777" w:rsidR="00FA6CE9" w:rsidRPr="00F37793" w:rsidRDefault="00FA6CE9" w:rsidP="00330E00">
            <w:pPr>
              <w:spacing w:after="70" w:line="290" w:lineRule="exact"/>
              <w:jc w:val="both"/>
              <w:rPr>
                <w:rFonts w:cs="Arial"/>
                <w:i/>
                <w:iCs/>
              </w:rPr>
            </w:pPr>
            <w:r w:rsidRPr="00F37793">
              <w:rPr>
                <w:rFonts w:cs="Arial"/>
                <w:i/>
                <w:iCs/>
              </w:rPr>
              <w:t>Skriv her</w:t>
            </w:r>
          </w:p>
        </w:tc>
      </w:tr>
      <w:tr w:rsidR="00F37793" w14:paraId="1D7C2D89" w14:textId="77777777" w:rsidTr="00F37793">
        <w:tc>
          <w:tcPr>
            <w:tcW w:w="8040" w:type="dxa"/>
            <w:gridSpan w:val="3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3FA898F" w14:textId="77777777" w:rsidR="00F37793" w:rsidRPr="00863710" w:rsidRDefault="00F37793" w:rsidP="00330E00">
            <w:pPr>
              <w:spacing w:after="70" w:line="290" w:lineRule="exact"/>
              <w:jc w:val="both"/>
              <w:rPr>
                <w:rFonts w:cs="Arial"/>
                <w:i/>
                <w:iCs/>
                <w:sz w:val="28"/>
                <w:szCs w:val="28"/>
              </w:rPr>
            </w:pPr>
          </w:p>
        </w:tc>
      </w:tr>
      <w:tr w:rsidR="00F37793" w:rsidRPr="00D25CA3" w14:paraId="32DCF644" w14:textId="77777777" w:rsidTr="00F37793">
        <w:tc>
          <w:tcPr>
            <w:tcW w:w="2413" w:type="dxa"/>
          </w:tcPr>
          <w:p w14:paraId="2B230620" w14:textId="77777777" w:rsidR="00F37793" w:rsidRPr="00D25CA3" w:rsidRDefault="00F37793" w:rsidP="003C0D62">
            <w:pPr>
              <w:spacing w:after="70" w:line="290" w:lineRule="exact"/>
              <w:jc w:val="both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Ansøgte beløb</w:t>
            </w:r>
          </w:p>
        </w:tc>
        <w:tc>
          <w:tcPr>
            <w:tcW w:w="2438" w:type="dxa"/>
          </w:tcPr>
          <w:p w14:paraId="79AEC05B" w14:textId="77777777" w:rsidR="00F37793" w:rsidRPr="00D25CA3" w:rsidRDefault="00F37793" w:rsidP="003C0D62">
            <w:pPr>
              <w:spacing w:after="70" w:line="290" w:lineRule="exact"/>
              <w:jc w:val="both"/>
              <w:rPr>
                <w:rFonts w:cs="Arial"/>
                <w:b/>
                <w:bCs/>
                <w:sz w:val="28"/>
                <w:szCs w:val="28"/>
              </w:rPr>
            </w:pPr>
            <w:r w:rsidRPr="00D25CA3">
              <w:rPr>
                <w:rFonts w:cs="Arial"/>
                <w:b/>
                <w:bCs/>
                <w:sz w:val="28"/>
                <w:szCs w:val="28"/>
              </w:rPr>
              <w:t>CVR og kontooplysninger</w:t>
            </w:r>
          </w:p>
        </w:tc>
        <w:tc>
          <w:tcPr>
            <w:tcW w:w="3189" w:type="dxa"/>
          </w:tcPr>
          <w:p w14:paraId="40164EE1" w14:textId="77777777" w:rsidR="00F37793" w:rsidRPr="00D25CA3" w:rsidRDefault="00F37793" w:rsidP="003C0D62">
            <w:pPr>
              <w:spacing w:after="70" w:line="290" w:lineRule="exact"/>
              <w:jc w:val="both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Kontaktperson og -oplysninger</w:t>
            </w:r>
          </w:p>
        </w:tc>
      </w:tr>
      <w:tr w:rsidR="00F37793" w14:paraId="63F138E0" w14:textId="77777777" w:rsidTr="00F37793">
        <w:tc>
          <w:tcPr>
            <w:tcW w:w="2413" w:type="dxa"/>
          </w:tcPr>
          <w:p w14:paraId="61E05116" w14:textId="77777777" w:rsidR="00F37793" w:rsidRPr="00F37793" w:rsidRDefault="00F37793" w:rsidP="003C0D62">
            <w:pPr>
              <w:spacing w:after="70" w:line="290" w:lineRule="exact"/>
              <w:jc w:val="both"/>
              <w:rPr>
                <w:rFonts w:cs="Arial"/>
                <w:i/>
                <w:iCs/>
              </w:rPr>
            </w:pPr>
            <w:r w:rsidRPr="00F37793">
              <w:rPr>
                <w:rFonts w:cs="Arial"/>
                <w:i/>
                <w:iCs/>
              </w:rPr>
              <w:t>Skriv her</w:t>
            </w:r>
          </w:p>
          <w:p w14:paraId="7593B6A5" w14:textId="77777777" w:rsidR="00F37793" w:rsidRDefault="00F37793" w:rsidP="003C0D62">
            <w:pPr>
              <w:spacing w:after="70" w:line="290" w:lineRule="exact"/>
              <w:jc w:val="both"/>
              <w:rPr>
                <w:rFonts w:cs="Arial"/>
                <w:sz w:val="28"/>
                <w:szCs w:val="28"/>
              </w:rPr>
            </w:pPr>
          </w:p>
          <w:p w14:paraId="3ED2C93C" w14:textId="77777777" w:rsidR="00F37793" w:rsidRDefault="00F37793" w:rsidP="003C0D62">
            <w:pPr>
              <w:spacing w:after="70" w:line="290" w:lineRule="exact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2438" w:type="dxa"/>
          </w:tcPr>
          <w:p w14:paraId="377ECEDA" w14:textId="77777777" w:rsidR="00F37793" w:rsidRPr="00F37793" w:rsidRDefault="00F37793" w:rsidP="003C0D62">
            <w:pPr>
              <w:spacing w:after="70" w:line="290" w:lineRule="exact"/>
              <w:jc w:val="both"/>
              <w:rPr>
                <w:rFonts w:cs="Arial"/>
                <w:i/>
                <w:iCs/>
              </w:rPr>
            </w:pPr>
            <w:r w:rsidRPr="00F37793">
              <w:rPr>
                <w:rFonts w:cs="Arial"/>
                <w:i/>
                <w:iCs/>
              </w:rPr>
              <w:t>Skriv her</w:t>
            </w:r>
          </w:p>
          <w:p w14:paraId="16D242AF" w14:textId="77777777" w:rsidR="00F37793" w:rsidRDefault="00F37793" w:rsidP="003C0D62">
            <w:pPr>
              <w:spacing w:after="70" w:line="290" w:lineRule="exact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3189" w:type="dxa"/>
          </w:tcPr>
          <w:p w14:paraId="1B5503FA" w14:textId="77777777" w:rsidR="00F37793" w:rsidRPr="00F37793" w:rsidRDefault="00F37793" w:rsidP="003C0D62">
            <w:pPr>
              <w:spacing w:after="70" w:line="290" w:lineRule="exact"/>
              <w:jc w:val="both"/>
              <w:rPr>
                <w:rFonts w:cs="Arial"/>
                <w:i/>
                <w:iCs/>
              </w:rPr>
            </w:pPr>
            <w:r w:rsidRPr="00F37793">
              <w:rPr>
                <w:rFonts w:cs="Arial"/>
                <w:i/>
                <w:iCs/>
              </w:rPr>
              <w:t>Skriv her</w:t>
            </w:r>
          </w:p>
          <w:p w14:paraId="27863D7A" w14:textId="77777777" w:rsidR="00F37793" w:rsidRDefault="00F37793" w:rsidP="003C0D62">
            <w:pPr>
              <w:spacing w:after="70" w:line="290" w:lineRule="exact"/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14:paraId="579EFD93" w14:textId="77777777" w:rsidR="00F37793" w:rsidRDefault="00F37793" w:rsidP="00B87D76">
      <w:pPr>
        <w:spacing w:after="70" w:line="480" w:lineRule="auto"/>
        <w:jc w:val="both"/>
        <w:rPr>
          <w:rFonts w:cs="Arial"/>
          <w:b/>
          <w:bCs/>
          <w:sz w:val="24"/>
          <w:szCs w:val="24"/>
        </w:rPr>
      </w:pPr>
    </w:p>
    <w:p w14:paraId="1A54C8A8" w14:textId="3AC5F6EF" w:rsidR="00FA6CE9" w:rsidRPr="00F37793" w:rsidRDefault="00FA6CE9" w:rsidP="00B87D76">
      <w:pPr>
        <w:spacing w:after="70" w:line="480" w:lineRule="auto"/>
        <w:jc w:val="both"/>
        <w:rPr>
          <w:rFonts w:cs="Arial"/>
          <w:b/>
          <w:bCs/>
          <w:sz w:val="24"/>
          <w:szCs w:val="24"/>
        </w:rPr>
      </w:pPr>
      <w:r w:rsidRPr="00F37793">
        <w:rPr>
          <w:rFonts w:cs="Arial"/>
          <w:b/>
          <w:bCs/>
          <w:sz w:val="24"/>
          <w:szCs w:val="24"/>
        </w:rPr>
        <w:t>Beskrivelse af projekt</w:t>
      </w:r>
      <w:r w:rsidR="00F37793" w:rsidRPr="00F37793">
        <w:rPr>
          <w:rFonts w:cs="Arial"/>
          <w:b/>
          <w:bCs/>
          <w:sz w:val="24"/>
          <w:szCs w:val="24"/>
        </w:rPr>
        <w:t xml:space="preserve"> og</w:t>
      </w:r>
      <w:r w:rsidRPr="00F37793">
        <w:rPr>
          <w:rFonts w:cs="Arial"/>
          <w:b/>
          <w:bCs/>
          <w:sz w:val="24"/>
          <w:szCs w:val="24"/>
        </w:rPr>
        <w:t xml:space="preserve"> formål: </w:t>
      </w:r>
    </w:p>
    <w:p w14:paraId="31287042" w14:textId="77777777" w:rsidR="00FA6CE9" w:rsidRDefault="00FA6CE9" w:rsidP="00B87D76">
      <w:pPr>
        <w:spacing w:after="70" w:line="480" w:lineRule="auto"/>
        <w:jc w:val="both"/>
        <w:rPr>
          <w:rFonts w:cs="Arial"/>
          <w:sz w:val="24"/>
          <w:szCs w:val="24"/>
        </w:rPr>
      </w:pPr>
    </w:p>
    <w:p w14:paraId="40A6A4E8" w14:textId="77777777" w:rsidR="00F37793" w:rsidRDefault="00F37793" w:rsidP="00B87D76">
      <w:pPr>
        <w:spacing w:after="70" w:line="480" w:lineRule="auto"/>
        <w:jc w:val="both"/>
        <w:rPr>
          <w:rFonts w:cs="Arial"/>
          <w:sz w:val="24"/>
          <w:szCs w:val="24"/>
        </w:rPr>
      </w:pPr>
    </w:p>
    <w:p w14:paraId="6A652223" w14:textId="77777777" w:rsidR="0099654E" w:rsidRDefault="00FA6CE9" w:rsidP="00B87D76">
      <w:pPr>
        <w:spacing w:after="70" w:line="480" w:lineRule="auto"/>
        <w:jc w:val="both"/>
        <w:rPr>
          <w:rFonts w:cs="Arial"/>
          <w:b/>
          <w:bCs/>
          <w:sz w:val="24"/>
          <w:szCs w:val="24"/>
        </w:rPr>
      </w:pPr>
      <w:r w:rsidRPr="00F37793">
        <w:rPr>
          <w:rFonts w:cs="Arial"/>
          <w:b/>
          <w:bCs/>
          <w:sz w:val="24"/>
          <w:szCs w:val="24"/>
        </w:rPr>
        <w:t>Hvilke specifikke aktiviteter søges der støtte til?</w:t>
      </w:r>
    </w:p>
    <w:p w14:paraId="6140C3A4" w14:textId="5311BBF9" w:rsidR="00FA6CE9" w:rsidRPr="00F37793" w:rsidRDefault="00FA6CE9" w:rsidP="00B87D76">
      <w:pPr>
        <w:spacing w:after="70" w:line="480" w:lineRule="auto"/>
        <w:jc w:val="both"/>
        <w:rPr>
          <w:rFonts w:cs="Arial"/>
          <w:b/>
          <w:bCs/>
          <w:sz w:val="24"/>
          <w:szCs w:val="24"/>
        </w:rPr>
      </w:pPr>
      <w:r w:rsidRPr="00F37793">
        <w:rPr>
          <w:rFonts w:cs="Arial"/>
          <w:b/>
          <w:bCs/>
          <w:sz w:val="24"/>
          <w:szCs w:val="24"/>
        </w:rPr>
        <w:lastRenderedPageBreak/>
        <w:t>Projektet forventes afsluttet?</w:t>
      </w:r>
    </w:p>
    <w:p w14:paraId="6756FD06" w14:textId="77777777" w:rsidR="00FA6CE9" w:rsidRDefault="00FA6CE9" w:rsidP="00B87D76">
      <w:pPr>
        <w:spacing w:after="70" w:line="480" w:lineRule="auto"/>
        <w:jc w:val="both"/>
        <w:rPr>
          <w:rFonts w:cs="Arial"/>
          <w:sz w:val="24"/>
          <w:szCs w:val="24"/>
        </w:rPr>
      </w:pPr>
    </w:p>
    <w:p w14:paraId="7A9FAE2C" w14:textId="77777777" w:rsidR="00F37793" w:rsidRDefault="00FA6CE9" w:rsidP="00F37793">
      <w:pPr>
        <w:spacing w:after="70" w:line="240" w:lineRule="auto"/>
        <w:jc w:val="both"/>
        <w:rPr>
          <w:rFonts w:cs="Arial"/>
          <w:b/>
          <w:bCs/>
          <w:sz w:val="24"/>
          <w:szCs w:val="24"/>
        </w:rPr>
      </w:pPr>
      <w:r w:rsidRPr="00F37793">
        <w:rPr>
          <w:rFonts w:cs="Arial"/>
          <w:b/>
          <w:bCs/>
          <w:sz w:val="24"/>
          <w:szCs w:val="24"/>
        </w:rPr>
        <w:t>Kontaktperson:</w:t>
      </w:r>
    </w:p>
    <w:p w14:paraId="1CEC0517" w14:textId="6E2431BC" w:rsidR="00FA6CE9" w:rsidRPr="00F37793" w:rsidRDefault="00F37793" w:rsidP="00F37793">
      <w:pPr>
        <w:spacing w:after="70" w:line="240" w:lineRule="auto"/>
        <w:jc w:val="both"/>
        <w:rPr>
          <w:rFonts w:cs="Arial"/>
          <w:b/>
          <w:bCs/>
        </w:rPr>
      </w:pPr>
      <w:r w:rsidRPr="00F37793">
        <w:rPr>
          <w:rFonts w:cs="Arial"/>
          <w:i/>
          <w:iCs/>
        </w:rPr>
        <w:t xml:space="preserve">Navn og kontaktoplysninger </w:t>
      </w:r>
      <w:r w:rsidR="00FA6CE9" w:rsidRPr="00F37793">
        <w:rPr>
          <w:rFonts w:cs="Arial"/>
          <w:b/>
          <w:bCs/>
        </w:rPr>
        <w:t xml:space="preserve"> </w:t>
      </w:r>
    </w:p>
    <w:p w14:paraId="3E97BAAA" w14:textId="77777777" w:rsidR="00FA6CE9" w:rsidRDefault="00FA6CE9" w:rsidP="00B87D76">
      <w:pPr>
        <w:spacing w:after="70" w:line="480" w:lineRule="auto"/>
        <w:jc w:val="both"/>
        <w:rPr>
          <w:rFonts w:cs="Arial"/>
          <w:sz w:val="24"/>
          <w:szCs w:val="24"/>
        </w:rPr>
      </w:pPr>
    </w:p>
    <w:p w14:paraId="67B687F5" w14:textId="77777777" w:rsidR="00F37793" w:rsidRDefault="00F37793" w:rsidP="00B87D76">
      <w:pPr>
        <w:spacing w:after="70" w:line="480" w:lineRule="auto"/>
        <w:jc w:val="both"/>
        <w:rPr>
          <w:rFonts w:cs="Arial"/>
          <w:sz w:val="24"/>
          <w:szCs w:val="24"/>
        </w:rPr>
      </w:pPr>
    </w:p>
    <w:p w14:paraId="44B10F4A" w14:textId="77777777" w:rsidR="00F37793" w:rsidRDefault="00F37793" w:rsidP="00B87D76">
      <w:pPr>
        <w:spacing w:after="70" w:line="480" w:lineRule="auto"/>
        <w:jc w:val="both"/>
        <w:rPr>
          <w:rFonts w:cs="Arial"/>
          <w:sz w:val="24"/>
          <w:szCs w:val="24"/>
        </w:rPr>
      </w:pPr>
    </w:p>
    <w:p w14:paraId="53D52CB5" w14:textId="08BA4838" w:rsidR="00FA6CE9" w:rsidRPr="00FA6CE9" w:rsidRDefault="00FA6CE9" w:rsidP="00FA6CE9">
      <w:pPr>
        <w:spacing w:after="70" w:line="48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Dato: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035"/>
        <w:gridCol w:w="4005"/>
      </w:tblGrid>
      <w:tr w:rsidR="00FA6CE9" w14:paraId="337D8562" w14:textId="77777777" w:rsidTr="00330E00">
        <w:tc>
          <w:tcPr>
            <w:tcW w:w="4530" w:type="dxa"/>
          </w:tcPr>
          <w:p w14:paraId="34210CAC" w14:textId="77777777" w:rsidR="00FA6CE9" w:rsidRDefault="00FA6CE9" w:rsidP="00330E00">
            <w:pPr>
              <w:spacing w:after="70" w:line="290" w:lineRule="exact"/>
              <w:jc w:val="both"/>
              <w:rPr>
                <w:rFonts w:cs="Arial"/>
                <w:sz w:val="28"/>
                <w:szCs w:val="28"/>
              </w:rPr>
            </w:pPr>
          </w:p>
          <w:p w14:paraId="72EFF20E" w14:textId="77777777" w:rsidR="00FA6CE9" w:rsidRDefault="00FA6CE9" w:rsidP="00330E00">
            <w:pPr>
              <w:spacing w:after="70" w:line="290" w:lineRule="exact"/>
              <w:jc w:val="both"/>
              <w:rPr>
                <w:rFonts w:cs="Arial"/>
                <w:i/>
                <w:iCs/>
                <w:sz w:val="28"/>
                <w:szCs w:val="28"/>
              </w:rPr>
            </w:pPr>
            <w:r>
              <w:rPr>
                <w:rFonts w:cs="Arial"/>
                <w:i/>
                <w:iCs/>
                <w:sz w:val="28"/>
                <w:szCs w:val="28"/>
              </w:rPr>
              <w:t>Navn:</w:t>
            </w:r>
          </w:p>
          <w:p w14:paraId="7A25FF8A" w14:textId="77777777" w:rsidR="00FA6CE9" w:rsidRDefault="00FA6CE9" w:rsidP="00330E00">
            <w:pPr>
              <w:spacing w:after="70" w:line="290" w:lineRule="exact"/>
              <w:jc w:val="both"/>
              <w:rPr>
                <w:rFonts w:cs="Arial"/>
                <w:i/>
                <w:iCs/>
                <w:sz w:val="28"/>
                <w:szCs w:val="28"/>
              </w:rPr>
            </w:pPr>
            <w:r>
              <w:rPr>
                <w:rFonts w:cs="Arial"/>
                <w:i/>
                <w:iCs/>
                <w:sz w:val="28"/>
                <w:szCs w:val="28"/>
              </w:rPr>
              <w:t>E-mail:</w:t>
            </w:r>
          </w:p>
          <w:p w14:paraId="1EC94619" w14:textId="77777777" w:rsidR="00FA6CE9" w:rsidRPr="00167518" w:rsidRDefault="00FA6CE9" w:rsidP="00330E00">
            <w:pPr>
              <w:spacing w:after="70" w:line="290" w:lineRule="exact"/>
              <w:jc w:val="both"/>
              <w:rPr>
                <w:rFonts w:cs="Arial"/>
                <w:i/>
                <w:iCs/>
                <w:sz w:val="28"/>
                <w:szCs w:val="28"/>
              </w:rPr>
            </w:pPr>
            <w:r>
              <w:rPr>
                <w:rFonts w:cs="Arial"/>
                <w:i/>
                <w:iCs/>
                <w:sz w:val="28"/>
                <w:szCs w:val="28"/>
              </w:rPr>
              <w:t>Faggruppe:</w:t>
            </w:r>
          </w:p>
          <w:p w14:paraId="2A92F564" w14:textId="77777777" w:rsidR="00FA6CE9" w:rsidRDefault="00FA6CE9" w:rsidP="00330E00">
            <w:pPr>
              <w:spacing w:after="70" w:line="290" w:lineRule="exact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14:paraId="62DCBBAB" w14:textId="77777777" w:rsidR="00FA6CE9" w:rsidRDefault="00FA6CE9" w:rsidP="00330E00">
            <w:pPr>
              <w:spacing w:after="70" w:line="290" w:lineRule="exact"/>
              <w:jc w:val="both"/>
              <w:rPr>
                <w:rFonts w:cs="Arial"/>
                <w:sz w:val="28"/>
                <w:szCs w:val="28"/>
              </w:rPr>
            </w:pPr>
          </w:p>
          <w:p w14:paraId="49186DC1" w14:textId="77777777" w:rsidR="00FA6CE9" w:rsidRDefault="00FA6CE9" w:rsidP="00330E00">
            <w:pPr>
              <w:spacing w:after="70" w:line="290" w:lineRule="exact"/>
              <w:jc w:val="both"/>
              <w:rPr>
                <w:rFonts w:cs="Arial"/>
                <w:i/>
                <w:iCs/>
                <w:sz w:val="28"/>
                <w:szCs w:val="28"/>
              </w:rPr>
            </w:pPr>
            <w:r>
              <w:rPr>
                <w:rFonts w:cs="Arial"/>
                <w:i/>
                <w:iCs/>
                <w:sz w:val="28"/>
                <w:szCs w:val="28"/>
              </w:rPr>
              <w:t>Navn:</w:t>
            </w:r>
          </w:p>
          <w:p w14:paraId="49376EC3" w14:textId="77777777" w:rsidR="00FA6CE9" w:rsidRPr="00167518" w:rsidRDefault="00FA6CE9" w:rsidP="00330E00">
            <w:pPr>
              <w:spacing w:after="70" w:line="290" w:lineRule="exact"/>
              <w:jc w:val="both"/>
              <w:rPr>
                <w:rFonts w:cs="Arial"/>
                <w:i/>
                <w:iCs/>
                <w:sz w:val="28"/>
                <w:szCs w:val="28"/>
              </w:rPr>
            </w:pPr>
            <w:r>
              <w:rPr>
                <w:rFonts w:cs="Arial"/>
                <w:i/>
                <w:iCs/>
                <w:sz w:val="28"/>
                <w:szCs w:val="28"/>
              </w:rPr>
              <w:t>E-mail:</w:t>
            </w:r>
          </w:p>
          <w:p w14:paraId="6EA10D06" w14:textId="77777777" w:rsidR="00FA6CE9" w:rsidRDefault="00FA6CE9" w:rsidP="00330E00">
            <w:pPr>
              <w:spacing w:after="70" w:line="290" w:lineRule="exact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FA6CE9" w14:paraId="797B324D" w14:textId="77777777" w:rsidTr="00330E00">
        <w:tc>
          <w:tcPr>
            <w:tcW w:w="4530" w:type="dxa"/>
          </w:tcPr>
          <w:p w14:paraId="7172D126" w14:textId="77777777" w:rsidR="00FA6CE9" w:rsidRDefault="00FA6CE9" w:rsidP="00330E00">
            <w:pPr>
              <w:spacing w:after="70" w:line="290" w:lineRule="exact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Medarbejderrepræsentant</w:t>
            </w:r>
          </w:p>
        </w:tc>
        <w:tc>
          <w:tcPr>
            <w:tcW w:w="4531" w:type="dxa"/>
          </w:tcPr>
          <w:p w14:paraId="5CCE82C2" w14:textId="77777777" w:rsidR="00FA6CE9" w:rsidRDefault="00FA6CE9" w:rsidP="00330E00">
            <w:pPr>
              <w:spacing w:after="70" w:line="290" w:lineRule="exact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Ledelsesrepræsentant</w:t>
            </w:r>
          </w:p>
        </w:tc>
      </w:tr>
    </w:tbl>
    <w:p w14:paraId="5DB069BC" w14:textId="77777777" w:rsidR="00FA6CE9" w:rsidRPr="001A78DE" w:rsidRDefault="00FA6CE9" w:rsidP="00B87D76">
      <w:pPr>
        <w:spacing w:after="70" w:line="480" w:lineRule="auto"/>
        <w:jc w:val="both"/>
        <w:rPr>
          <w:rFonts w:cs="Arial"/>
          <w:sz w:val="24"/>
          <w:szCs w:val="24"/>
        </w:rPr>
      </w:pPr>
    </w:p>
    <w:sectPr w:rsidR="00FA6CE9" w:rsidRPr="001A78DE" w:rsidSect="005E1A1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14" w:right="2722" w:bottom="1474" w:left="113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51981" w14:textId="77777777" w:rsidR="00827AD4" w:rsidRPr="00B87D76" w:rsidRDefault="00827AD4">
      <w:pPr>
        <w:spacing w:after="0" w:line="240" w:lineRule="auto"/>
      </w:pPr>
      <w:r w:rsidRPr="00B87D76">
        <w:separator/>
      </w:r>
    </w:p>
  </w:endnote>
  <w:endnote w:type="continuationSeparator" w:id="0">
    <w:p w14:paraId="1A66F55A" w14:textId="77777777" w:rsidR="00827AD4" w:rsidRPr="00B87D76" w:rsidRDefault="00827AD4">
      <w:pPr>
        <w:spacing w:after="0" w:line="240" w:lineRule="auto"/>
      </w:pPr>
      <w:r w:rsidRPr="00B87D7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5033813"/>
      <w:docPartObj>
        <w:docPartGallery w:val="Page Numbers (Bottom of Page)"/>
        <w:docPartUnique/>
      </w:docPartObj>
    </w:sdtPr>
    <w:sdtEndPr/>
    <w:sdtContent>
      <w:p w14:paraId="7FFB8A93" w14:textId="77777777" w:rsidR="00676651" w:rsidRPr="00B87D76" w:rsidRDefault="00180B2E">
        <w:pPr>
          <w:pStyle w:val="Sidefod"/>
          <w:jc w:val="right"/>
        </w:pPr>
        <w:r w:rsidRPr="00B87D76">
          <w:fldChar w:fldCharType="begin"/>
        </w:r>
        <w:r w:rsidRPr="00B87D76">
          <w:instrText>PAGE   \* MERGEFORMAT</w:instrText>
        </w:r>
        <w:r w:rsidRPr="00B87D76">
          <w:fldChar w:fldCharType="separate"/>
        </w:r>
        <w:r w:rsidRPr="00B87D76">
          <w:t>2</w:t>
        </w:r>
        <w:r w:rsidRPr="00B87D76">
          <w:fldChar w:fldCharType="end"/>
        </w:r>
      </w:p>
    </w:sdtContent>
  </w:sdt>
  <w:p w14:paraId="7000185E" w14:textId="77777777" w:rsidR="00676651" w:rsidRPr="00B87D76" w:rsidRDefault="0067665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75897" w14:textId="011759B6" w:rsidR="009D35C7" w:rsidRPr="00B87D76" w:rsidRDefault="00180B2E" w:rsidP="00CA64E3">
    <w:pPr>
      <w:pStyle w:val="Sidefod"/>
    </w:pPr>
    <w:r w:rsidRPr="00B87D76">
      <w:ptab w:relativeTo="margin" w:alignment="left" w:leader="none"/>
    </w:r>
    <w:r w:rsidRPr="00B87D76">
      <w:ptab w:relativeTo="margin" w:alignment="left" w:leader="none"/>
    </w:r>
    <w:r w:rsidRPr="00B87D76">
      <w:ptab w:relativeTo="margin" w:alignment="right" w:leader="none"/>
    </w:r>
    <w:r w:rsidRPr="00B87D76">
      <w:ptab w:relativeTo="margin" w:alignment="left" w:leader="none"/>
    </w:r>
    <w:r w:rsidRPr="00B87D76">
      <w:ptab w:relativeTo="margin" w:alignment="left" w:leader="none"/>
    </w:r>
    <w:r w:rsidR="005E1A1C" w:rsidRPr="00B87D76">
      <w:rPr>
        <w:noProof/>
      </w:rPr>
      <w:drawing>
        <wp:inline distT="0" distB="0" distL="0" distR="0" wp14:anchorId="2292261A" wp14:editId="5BCC6E90">
          <wp:extent cx="6588000" cy="730800"/>
          <wp:effectExtent l="0" t="0" r="0" b="0"/>
          <wp:docPr id="2018582430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582430" name="Billede 20185824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8000" cy="73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38624" w14:textId="77777777" w:rsidR="00827AD4" w:rsidRPr="00B87D76" w:rsidRDefault="00827AD4">
      <w:pPr>
        <w:spacing w:after="0" w:line="240" w:lineRule="auto"/>
      </w:pPr>
      <w:r w:rsidRPr="00B87D76">
        <w:separator/>
      </w:r>
    </w:p>
  </w:footnote>
  <w:footnote w:type="continuationSeparator" w:id="0">
    <w:p w14:paraId="3A47AD3F" w14:textId="77777777" w:rsidR="00827AD4" w:rsidRPr="00B87D76" w:rsidRDefault="00827AD4">
      <w:pPr>
        <w:spacing w:after="0" w:line="240" w:lineRule="auto"/>
      </w:pPr>
      <w:r w:rsidRPr="00B87D7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D6870" w14:textId="77777777" w:rsidR="00E84C4A" w:rsidRPr="00B87D76" w:rsidRDefault="00180B2E" w:rsidP="00955557">
    <w:pPr>
      <w:pStyle w:val="Sidehoved"/>
      <w:tabs>
        <w:tab w:val="clear" w:pos="4819"/>
        <w:tab w:val="clear" w:pos="9638"/>
        <w:tab w:val="left" w:pos="7653"/>
      </w:tabs>
      <w:ind w:left="8220"/>
    </w:pPr>
    <w:r w:rsidRPr="00B87D76">
      <w:t xml:space="preserve">   </w:t>
    </w:r>
    <w:r w:rsidRPr="00B87D76"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547BDD2" wp14:editId="7C49D237">
              <wp:simplePos x="0" y="0"/>
              <wp:positionH relativeFrom="column">
                <wp:posOffset>5127625</wp:posOffset>
              </wp:positionH>
              <wp:positionV relativeFrom="paragraph">
                <wp:posOffset>2409825</wp:posOffset>
              </wp:positionV>
              <wp:extent cx="1476375" cy="1720215"/>
              <wp:effectExtent l="0" t="0" r="9525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1720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485A2F" w14:textId="77777777" w:rsidR="00E84C4A" w:rsidRPr="00B87D76" w:rsidRDefault="00E84C4A" w:rsidP="00992CB5">
                          <w:pPr>
                            <w:spacing w:after="0" w:line="290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20"/>
                              <w:lang w:eastAsia="da-DK"/>
                            </w:rPr>
                          </w:pP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47BD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3.75pt;margin-top:189.75pt;width:116.25pt;height:135.4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" stroked="f">
              <v:textbox style="mso-fit-shape-to-text:t">
                <w:txbxContent>
                  <w:p w14:paraId="3D485A2F" w14:textId="77777777" w:rsidR="00E84C4A" w:rsidRPr="00B87D76" w:rsidRDefault="00E84C4A" w:rsidP="00992CB5">
                    <w:pPr>
                      <w:spacing w:after="0" w:line="290" w:lineRule="exact"/>
                      <w:rPr>
                        <w:rFonts w:ascii="Times New Roman" w:eastAsia="Times New Roman" w:hAnsi="Times New Roman" w:cs="Times New Roman"/>
                        <w:sz w:val="18"/>
                        <w:szCs w:val="20"/>
                        <w:lang w:eastAsia="da-DK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163AA" w14:textId="3ABE6258" w:rsidR="00E84C4A" w:rsidRPr="00B87D76" w:rsidRDefault="00180B2E" w:rsidP="00D02653">
    <w:pPr>
      <w:pStyle w:val="Sidehoved"/>
      <w:tabs>
        <w:tab w:val="clear" w:pos="4819"/>
        <w:tab w:val="clear" w:pos="9638"/>
      </w:tabs>
      <w:ind w:left="8080" w:right="-2540"/>
    </w:pPr>
    <w:r w:rsidRPr="00B87D76"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7127946" wp14:editId="5AC33E7B">
              <wp:simplePos x="0" y="0"/>
              <wp:positionH relativeFrom="margin">
                <wp:posOffset>-90152</wp:posOffset>
              </wp:positionH>
              <wp:positionV relativeFrom="paragraph">
                <wp:posOffset>349885</wp:posOffset>
              </wp:positionV>
              <wp:extent cx="3080358" cy="1720850"/>
              <wp:effectExtent l="0" t="0" r="6350" b="0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0358" cy="1720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A70CFF" w14:textId="62688EE0" w:rsidR="00E84C4A" w:rsidRPr="00B87D76" w:rsidRDefault="00B87D76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B87D76">
                            <w:rPr>
                              <w:b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NSØGNINGSSKEMA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127946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7" type="#_x0000_t202" style="position:absolute;left:0;text-align:left;margin-left:-7.1pt;margin-top:27.55pt;width:242.55pt;height:135.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" stroked="f">
              <v:textbox style="mso-fit-shape-to-text:t">
                <w:txbxContent>
                  <w:p w14:paraId="7BA70CFF" w14:textId="62688EE0" w:rsidR="00E84C4A" w:rsidRPr="00B87D76" w:rsidRDefault="00B87D76">
                    <w:pPr>
                      <w:rPr>
                        <w:b/>
                        <w:sz w:val="24"/>
                        <w:szCs w:val="24"/>
                      </w:rPr>
                    </w:pPr>
                    <w:r w:rsidRPr="00B87D76">
                      <w:rPr>
                        <w:b/>
                        <w:sz w:val="24"/>
                        <w:szCs w:val="24"/>
                      </w:rPr>
                      <w:t>A</w:t>
                    </w:r>
                    <w:r>
                      <w:rPr>
                        <w:b/>
                        <w:sz w:val="24"/>
                        <w:szCs w:val="24"/>
                      </w:rPr>
                      <w:t>NSØGNINGSSKEMA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51E71" w:rsidRPr="00B87D76">
      <w:t xml:space="preserve"> </w:t>
    </w:r>
    <w:r w:rsidR="008B54D3" w:rsidRPr="00B87D76">
      <w:rPr>
        <w:noProof/>
      </w:rPr>
      <w:drawing>
        <wp:inline distT="0" distB="0" distL="0" distR="0" wp14:anchorId="0F40DC8A" wp14:editId="4659442B">
          <wp:extent cx="1454400" cy="950400"/>
          <wp:effectExtent l="0" t="0" r="0" b="2540"/>
          <wp:docPr id="11417261" name="Billede 4" descr="Et billede, der indeholder tekst, Font/skrifttype, skærmbillede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7261" name="Billede 4" descr="Et billede, der indeholder tekst, Font/skrifttype, skærmbillede, Grafik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400" cy="95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1E71" w:rsidRPr="00B87D76">
      <w:t xml:space="preserve">  </w:t>
    </w:r>
  </w:p>
  <w:p w14:paraId="2D295EC1" w14:textId="10DE49B5" w:rsidR="00E84C4A" w:rsidRPr="00B87D76" w:rsidRDefault="00180B2E">
    <w:pPr>
      <w:pStyle w:val="Sidehoved"/>
    </w:pPr>
    <w:r w:rsidRPr="00B87D76"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998FBA3" wp14:editId="2CFA8A23">
              <wp:simplePos x="0" y="0"/>
              <wp:positionH relativeFrom="rightMargin">
                <wp:align>left</wp:align>
              </wp:positionH>
              <wp:positionV relativeFrom="paragraph">
                <wp:posOffset>1378862</wp:posOffset>
              </wp:positionV>
              <wp:extent cx="1476375" cy="1720850"/>
              <wp:effectExtent l="0" t="0" r="9525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1720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C1E33D" w14:textId="77777777" w:rsidR="00EA6854" w:rsidRPr="00B87D76" w:rsidRDefault="004354F8" w:rsidP="00EA6854">
                          <w:pPr>
                            <w:spacing w:after="0" w:line="290" w:lineRule="exact"/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</w:pPr>
                          <w:r w:rsidRPr="00B87D76"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  <w:t>EMN-2024-00375</w:t>
                          </w:r>
                        </w:p>
                        <w:p w14:paraId="4137967E" w14:textId="1297D582" w:rsidR="00095CB2" w:rsidRPr="00B87D76" w:rsidRDefault="00095CB2" w:rsidP="00CD7DAE">
                          <w:pPr>
                            <w:spacing w:after="0" w:line="290" w:lineRule="exact"/>
                            <w:rPr>
                              <w:rFonts w:eastAsia="Times New Roman" w:cs="Times New Roman"/>
                              <w:sz w:val="18"/>
                              <w:szCs w:val="18"/>
                              <w:lang w:eastAsia="da-DK"/>
                            </w:rPr>
                          </w:pP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998FBA3" id="_x0000_s1028" type="#_x0000_t202" style="position:absolute;margin-left:0;margin-top:108.55pt;width:116.25pt;height:135.5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" stroked="f">
              <v:textbox style="mso-fit-shape-to-text:t">
                <w:txbxContent>
                  <w:p w14:paraId="78C1E33D" w14:textId="77777777" w:rsidR="00EA6854" w:rsidRPr="00B87D76" w:rsidRDefault="004354F8" w:rsidP="00EA6854">
                    <w:pPr>
                      <w:spacing w:after="0" w:line="290" w:lineRule="exact"/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</w:pPr>
                    <w:r w:rsidRPr="00B87D76"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  <w:t>EMN-2024-00375</w:t>
                    </w:r>
                  </w:p>
                  <w:p w14:paraId="4137967E" w14:textId="1297D582" w:rsidR="00095CB2" w:rsidRPr="00B87D76" w:rsidRDefault="00095CB2" w:rsidP="00CD7DAE">
                    <w:pPr>
                      <w:spacing w:after="0" w:line="290" w:lineRule="exact"/>
                      <w:rPr>
                        <w:rFonts w:eastAsia="Times New Roman" w:cs="Times New Roman"/>
                        <w:sz w:val="18"/>
                        <w:szCs w:val="18"/>
                        <w:lang w:eastAsia="da-D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4F8"/>
    <w:rsid w:val="0001000D"/>
    <w:rsid w:val="00095CB2"/>
    <w:rsid w:val="000C759B"/>
    <w:rsid w:val="00155436"/>
    <w:rsid w:val="00177371"/>
    <w:rsid w:val="00180B2E"/>
    <w:rsid w:val="001A3538"/>
    <w:rsid w:val="001A78DE"/>
    <w:rsid w:val="001B0294"/>
    <w:rsid w:val="001E15FA"/>
    <w:rsid w:val="002126AC"/>
    <w:rsid w:val="002474FB"/>
    <w:rsid w:val="0031287E"/>
    <w:rsid w:val="003509F5"/>
    <w:rsid w:val="004354F8"/>
    <w:rsid w:val="004E3E3B"/>
    <w:rsid w:val="004F5AAC"/>
    <w:rsid w:val="00564824"/>
    <w:rsid w:val="005909FB"/>
    <w:rsid w:val="005E03BA"/>
    <w:rsid w:val="005E1A1C"/>
    <w:rsid w:val="00651E71"/>
    <w:rsid w:val="0065454A"/>
    <w:rsid w:val="00655CC9"/>
    <w:rsid w:val="0066046B"/>
    <w:rsid w:val="00667E0D"/>
    <w:rsid w:val="00676651"/>
    <w:rsid w:val="006B7ED4"/>
    <w:rsid w:val="00797C54"/>
    <w:rsid w:val="007C4978"/>
    <w:rsid w:val="008047DE"/>
    <w:rsid w:val="00822951"/>
    <w:rsid w:val="00827AD4"/>
    <w:rsid w:val="00835EA0"/>
    <w:rsid w:val="00847360"/>
    <w:rsid w:val="00877EF6"/>
    <w:rsid w:val="008A1387"/>
    <w:rsid w:val="008B0B1C"/>
    <w:rsid w:val="008B54D3"/>
    <w:rsid w:val="009323FB"/>
    <w:rsid w:val="009467EB"/>
    <w:rsid w:val="00955557"/>
    <w:rsid w:val="00961100"/>
    <w:rsid w:val="0097766A"/>
    <w:rsid w:val="00992CB5"/>
    <w:rsid w:val="0099654E"/>
    <w:rsid w:val="009D35C7"/>
    <w:rsid w:val="00A351DE"/>
    <w:rsid w:val="00A4335A"/>
    <w:rsid w:val="00A7107E"/>
    <w:rsid w:val="00B87D76"/>
    <w:rsid w:val="00B935CF"/>
    <w:rsid w:val="00BB2485"/>
    <w:rsid w:val="00BB585A"/>
    <w:rsid w:val="00BD29B8"/>
    <w:rsid w:val="00BF6391"/>
    <w:rsid w:val="00C724D6"/>
    <w:rsid w:val="00C91ADE"/>
    <w:rsid w:val="00CA64E3"/>
    <w:rsid w:val="00CD7DAE"/>
    <w:rsid w:val="00D00929"/>
    <w:rsid w:val="00D02653"/>
    <w:rsid w:val="00D4495F"/>
    <w:rsid w:val="00D51E82"/>
    <w:rsid w:val="00DC291B"/>
    <w:rsid w:val="00E7413C"/>
    <w:rsid w:val="00E84C4A"/>
    <w:rsid w:val="00EA6854"/>
    <w:rsid w:val="00EC143E"/>
    <w:rsid w:val="00EE3384"/>
    <w:rsid w:val="00F24870"/>
    <w:rsid w:val="00F3761A"/>
    <w:rsid w:val="00F37793"/>
    <w:rsid w:val="00F93E04"/>
    <w:rsid w:val="00FA6CE9"/>
    <w:rsid w:val="00FB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7F485"/>
  <w15:docId w15:val="{83AD61BB-7637-430A-AE78-8F4B265B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24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2423A"/>
  </w:style>
  <w:style w:type="paragraph" w:styleId="Sidefod">
    <w:name w:val="footer"/>
    <w:basedOn w:val="Normal"/>
    <w:link w:val="SidefodTegn"/>
    <w:uiPriority w:val="99"/>
    <w:unhideWhenUsed/>
    <w:rsid w:val="00824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2423A"/>
  </w:style>
  <w:style w:type="character" w:styleId="Hyperlink">
    <w:name w:val="Hyperlink"/>
    <w:basedOn w:val="Standardskrifttypeiafsnit"/>
    <w:uiPriority w:val="99"/>
    <w:unhideWhenUsed/>
    <w:rsid w:val="00992CB5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4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D489B"/>
    <w:rPr>
      <w:rFonts w:ascii="Segoe UI" w:hAnsi="Segoe UI" w:cs="Segoe UI"/>
      <w:sz w:val="18"/>
      <w:szCs w:val="18"/>
    </w:rPr>
  </w:style>
  <w:style w:type="paragraph" w:styleId="Ingenafstand">
    <w:name w:val="No Spacing"/>
    <w:uiPriority w:val="1"/>
    <w:qFormat/>
    <w:rsid w:val="00725A8F"/>
    <w:pPr>
      <w:spacing w:after="0" w:line="240" w:lineRule="auto"/>
    </w:pPr>
  </w:style>
  <w:style w:type="character" w:styleId="Pladsholdertekst">
    <w:name w:val="Placeholder Text"/>
    <w:basedOn w:val="Standardskrifttypeiafsnit"/>
    <w:uiPriority w:val="99"/>
    <w:semiHidden/>
    <w:rsid w:val="004E3E3B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B87D76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FA6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rbejdsmiljoe@regioner.d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A\OneDrive%20-%20Danske%20Regioner\Dokumenter\GO\Sammen%20om%20-%20Notat%20-%20skabe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43bcb4-ab32-401e-bbf2-5c0419294061">
      <Value>16</Value>
      <Value>15</Value>
      <Value>14</Value>
      <Value>13</Value>
      <Value>12</Value>
      <Value>20</Value>
      <Value>17</Value>
      <Value>3</Value>
      <Value>2</Value>
      <Value>1</Value>
      <Value>19</Value>
    </TaxCatchAll>
    <lcf76f155ced4ddcb4097134ff3c332f xmlns="78e6931c-546b-45c8-b3cb-f16c1f0367a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92E185EDEC0D41B33C4C5F021B6ACF" ma:contentTypeVersion="18" ma:contentTypeDescription="Opret et nyt dokument." ma:contentTypeScope="" ma:versionID="6a02e11cb6ae2809518daa04a7e803d2">
  <xsd:schema xmlns:xsd="http://www.w3.org/2001/XMLSchema" xmlns:xs="http://www.w3.org/2001/XMLSchema" xmlns:p="http://schemas.microsoft.com/office/2006/metadata/properties" xmlns:ns2="78e6931c-546b-45c8-b3cb-f16c1f0367af" xmlns:ns3="7a43bcb4-ab32-401e-bbf2-5c0419294061" targetNamespace="http://schemas.microsoft.com/office/2006/metadata/properties" ma:root="true" ma:fieldsID="dbfa99e66fb1baf1334a2f5025dad079" ns2:_="" ns3:_="">
    <xsd:import namespace="78e6931c-546b-45c8-b3cb-f16c1f0367af"/>
    <xsd:import namespace="7a43bcb4-ab32-401e-bbf2-5c0419294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6931c-546b-45c8-b3cb-f16c1f036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6ccfc1da-8db7-42f7-82c1-3b6c55bb35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3bcb4-ab32-401e-bbf2-5c04192940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47aeae0-d9e1-4cb3-9b0d-eb5251c10d2b}" ma:internalName="TaxCatchAll" ma:showField="CatchAllData" ma:web="7a43bcb4-ab32-401e-bbf2-5c0419294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E8A247-201C-4E53-BC7C-DEDB66F1C7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4F4F3A-245A-49B7-9CEB-77E4B61702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5FE633-8840-4411-81F1-75460C7E3D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4b0d770-697c-4e21-9a41-af8286088060"/>
    <ds:schemaRef ds:uri="7D8C93B4-BD9E-4280-9538-342A78C403DF"/>
    <ds:schemaRef ds:uri="7d8c93b4-bd9e-4280-9538-342a78c403df"/>
  </ds:schemaRefs>
</ds:datastoreItem>
</file>

<file path=customXml/itemProps4.xml><?xml version="1.0" encoding="utf-8"?>
<ds:datastoreItem xmlns:ds="http://schemas.openxmlformats.org/officeDocument/2006/customXml" ds:itemID="{FE97A570-3267-4B50-B7D9-343508C5E762}"/>
</file>

<file path=docProps/app.xml><?xml version="1.0" encoding="utf-8"?>
<Properties xmlns="http://schemas.openxmlformats.org/officeDocument/2006/extended-properties" xmlns:vt="http://schemas.openxmlformats.org/officeDocument/2006/docPropsVTypes">
  <Template>Sammen om - Notat - skabelon.dotx</Template>
  <TotalTime>0</TotalTime>
  <Pages>2</Pages>
  <Words>107</Words>
  <Characters>658</Characters>
  <Application>Microsoft Office Word</Application>
  <DocSecurity>4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Ansøgningsskema - Arbejdsmiljø og sygefravær</vt:lpstr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- Arbejdsmiljø og sygefravær</dc:title>
  <dc:creator>clani@regioner.dk</dc:creator>
  <cp:lastModifiedBy>Dorthe Bentzen</cp:lastModifiedBy>
  <cp:revision>2</cp:revision>
  <dcterms:created xsi:type="dcterms:W3CDTF">2025-04-23T08:45:00Z</dcterms:created>
  <dcterms:modified xsi:type="dcterms:W3CDTF">2025-04-23T08:45:00Z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Communication">
    <vt:lpwstr/>
  </property>
  <property fmtid="{D5CDD505-2E9C-101B-9397-08002B2CF9AE}" pid="3" name="CCMIsSharedOnOneDrive">
    <vt:bool>false</vt:bool>
  </property>
  <property fmtid="{D5CDD505-2E9C-101B-9397-08002B2CF9AE}" pid="4" name="CCMMustBeOnPostList">
    <vt:bool>true</vt:bool>
  </property>
  <property fmtid="{D5CDD505-2E9C-101B-9397-08002B2CF9AE}" pid="5" name="CCMOneDriveID">
    <vt:lpwstr/>
  </property>
  <property fmtid="{D5CDD505-2E9C-101B-9397-08002B2CF9AE}" pid="6" name="CCMOneDriveItemID">
    <vt:lpwstr/>
  </property>
  <property fmtid="{D5CDD505-2E9C-101B-9397-08002B2CF9AE}" pid="7" name="CCMOneDriveOwnerID">
    <vt:lpwstr/>
  </property>
  <property fmtid="{D5CDD505-2E9C-101B-9397-08002B2CF9AE}" pid="8" name="CCMPostListPublishStatus">
    <vt:lpwstr>Afventer godkendelse</vt:lpwstr>
  </property>
  <property fmtid="{D5CDD505-2E9C-101B-9397-08002B2CF9AE}" pid="9" name="CCMSystem">
    <vt:lpwstr> </vt:lpwstr>
  </property>
  <property fmtid="{D5CDD505-2E9C-101B-9397-08002B2CF9AE}" pid="10" name="CCMSystemID">
    <vt:lpwstr>70b75415-b03e-435b-a96a-f2c99eab6ff9</vt:lpwstr>
  </property>
  <property fmtid="{D5CDD505-2E9C-101B-9397-08002B2CF9AE}" pid="11" name="ContentTypeId">
    <vt:lpwstr>0x0101004892E185EDEC0D41B33C4C5F021B6ACF</vt:lpwstr>
  </property>
  <property fmtid="{D5CDD505-2E9C-101B-9397-08002B2CF9AE}" pid="12" name="Sagsprofil">
    <vt:lpwstr>1;#Generel|4a83b8ca-afb2-441e-ad6c-417fdddfd118;#2;#Henvendelse|edaf3d12-5a4e-4718-8cf1-812f32db1420;#3;#Høring|6c934b4a-7e30-429d-bb99-9f44e2a4fda8;#17;#Aktindsigtsag|1e3c8c4a-d897-4efd-a96b-1ae783ae95d3;#19;#Personalemøde|1613e456-6c9f-4ccd-bceb-10c0f98f51ae;#20;#Politisk møde|8996df7c-9523-48e7-a538-4f6ed30f6468;#12;#Ansættelsesvilkår og løn|e64e8e6a-42af-4c13-8ef5-8405ca57f954;#13;#Ansøgning og C.V.|423c15fc-08ff-4236-b50c-a93610494da9;#14;#Gammel personalesag|2b197f6a-e4ba-4692-8c67-34e599e2530d;#15;#Refusion ift. Sygdom og Barsel m.m.|78e4cef4-0cea-42e3-89be-da456111bc4a;#16;#Øvrige personaleforhold|0a6f6846-3594-4920-a4b5-f4bd991b77b9</vt:lpwstr>
  </property>
  <property fmtid="{D5CDD505-2E9C-101B-9397-08002B2CF9AE}" pid="13" name="xd_Signature">
    <vt:bool>false</vt:bool>
  </property>
</Properties>
</file>